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34" w:rsidRDefault="00753934">
      <w:pPr>
        <w:widowControl/>
        <w:spacing w:line="579" w:lineRule="exact"/>
        <w:jc w:val="left"/>
        <w:rPr>
          <w:rFonts w:ascii="黑体" w:eastAsia="黑体" w:cs="Times New Roman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附件</w:t>
      </w:r>
    </w:p>
    <w:p w:rsidR="00753934" w:rsidRDefault="00753934">
      <w:pPr>
        <w:widowControl/>
        <w:spacing w:line="579" w:lineRule="exact"/>
        <w:jc w:val="left"/>
        <w:rPr>
          <w:rFonts w:ascii="黑体" w:eastAsia="黑体" w:cs="Times New Roman"/>
          <w:kern w:val="0"/>
          <w:sz w:val="32"/>
          <w:szCs w:val="32"/>
        </w:rPr>
      </w:pPr>
    </w:p>
    <w:p w:rsidR="00753934" w:rsidRPr="00F702C1" w:rsidRDefault="00753934" w:rsidP="00F702C1">
      <w:pPr>
        <w:widowControl/>
        <w:spacing w:line="579" w:lineRule="exact"/>
        <w:jc w:val="center"/>
        <w:rPr>
          <w:rFonts w:ascii="宋体" w:cs="Times New Roman"/>
          <w:b/>
          <w:bCs/>
          <w:kern w:val="0"/>
          <w:sz w:val="36"/>
          <w:szCs w:val="36"/>
        </w:rPr>
      </w:pPr>
      <w:r w:rsidRPr="00F702C1">
        <w:rPr>
          <w:rFonts w:ascii="宋体" w:hAnsi="宋体" w:cs="宋体" w:hint="eastAsia"/>
          <w:b/>
          <w:bCs/>
          <w:kern w:val="0"/>
          <w:sz w:val="36"/>
          <w:szCs w:val="36"/>
        </w:rPr>
        <w:t>山西省注册会计师注册评估师行业党委党的十九届五中</w:t>
      </w:r>
    </w:p>
    <w:p w:rsidR="00753934" w:rsidRDefault="00753934" w:rsidP="00F702C1">
      <w:pPr>
        <w:widowControl/>
        <w:spacing w:line="579" w:lineRule="exact"/>
        <w:jc w:val="center"/>
        <w:rPr>
          <w:rFonts w:ascii="宋体" w:cs="Times New Roman"/>
          <w:b/>
          <w:bCs/>
          <w:kern w:val="0"/>
          <w:sz w:val="36"/>
          <w:szCs w:val="36"/>
        </w:rPr>
      </w:pPr>
      <w:r w:rsidRPr="00F702C1">
        <w:rPr>
          <w:rFonts w:ascii="宋体" w:hAnsi="宋体" w:cs="宋体" w:hint="eastAsia"/>
          <w:b/>
          <w:bCs/>
          <w:kern w:val="0"/>
          <w:sz w:val="36"/>
          <w:szCs w:val="36"/>
        </w:rPr>
        <w:t>全会精神暨党组织书记远程培训班报名表</w:t>
      </w:r>
    </w:p>
    <w:p w:rsidR="00753934" w:rsidRDefault="00753934">
      <w:pPr>
        <w:pStyle w:val="p0"/>
        <w:spacing w:line="579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党组织名称：</w:t>
      </w:r>
    </w:p>
    <w:tbl>
      <w:tblPr>
        <w:tblW w:w="13428" w:type="dxa"/>
        <w:tblInd w:w="-106" w:type="dxa"/>
        <w:tblLayout w:type="fixed"/>
        <w:tblLook w:val="00A0"/>
      </w:tblPr>
      <w:tblGrid>
        <w:gridCol w:w="817"/>
        <w:gridCol w:w="1276"/>
        <w:gridCol w:w="850"/>
        <w:gridCol w:w="2745"/>
        <w:gridCol w:w="2520"/>
        <w:gridCol w:w="2700"/>
        <w:gridCol w:w="2520"/>
      </w:tblGrid>
      <w:tr w:rsidR="00753934">
        <w:trPr>
          <w:trHeight w:val="10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职务（含行政职务和党内职务）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是否为注册会计师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注册会计师证书号</w:t>
            </w:r>
          </w:p>
        </w:tc>
      </w:tr>
      <w:tr w:rsidR="00753934">
        <w:trPr>
          <w:trHeight w:val="4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Pr="00E16AF9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53934">
        <w:trPr>
          <w:trHeight w:val="2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53934">
        <w:trPr>
          <w:trHeight w:val="2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753934">
        <w:trPr>
          <w:trHeight w:val="2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753934" w:rsidRDefault="00753934">
            <w:pPr>
              <w:widowControl/>
              <w:spacing w:line="579" w:lineRule="exact"/>
              <w:jc w:val="center"/>
              <w:rPr>
                <w:rFonts w:ascii="??_GB2312" w:eastAsia="Times New Roman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753934" w:rsidRDefault="00753934">
      <w:pPr>
        <w:widowControl/>
        <w:spacing w:line="579" w:lineRule="exact"/>
        <w:rPr>
          <w:rFonts w:ascii="仿宋" w:eastAsia="仿宋" w:hAnsi="仿宋" w:cs="Times New Roman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注：此件请于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2020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11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13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16:00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前以电子档（</w:t>
      </w:r>
      <w:r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Excel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）形式发送至行业党委办公室，邮箱：</w:t>
      </w:r>
      <w:r w:rsidRPr="00DF7A7F"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  <w:t>dw4033512@163.com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4"/>
          <w:szCs w:val="24"/>
        </w:rPr>
        <w:t>。</w:t>
      </w:r>
    </w:p>
    <w:p w:rsidR="00753934" w:rsidRPr="004D6B37" w:rsidRDefault="00753934" w:rsidP="004D6B37">
      <w:pPr>
        <w:spacing w:line="579" w:lineRule="exact"/>
        <w:rPr>
          <w:rFonts w:cs="Times New Roman"/>
        </w:rPr>
      </w:pPr>
    </w:p>
    <w:sectPr w:rsidR="00753934" w:rsidRPr="004D6B37" w:rsidSect="00AA1804">
      <w:pgSz w:w="16838" w:h="11906" w:orient="landscape"/>
      <w:pgMar w:top="1588" w:right="2098" w:bottom="1474" w:left="1985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934" w:rsidRDefault="00753934" w:rsidP="003360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753934" w:rsidRDefault="00753934" w:rsidP="003360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934" w:rsidRDefault="00753934" w:rsidP="003360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753934" w:rsidRDefault="00753934" w:rsidP="003360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861"/>
    <w:rsid w:val="00003E12"/>
    <w:rsid w:val="00040835"/>
    <w:rsid w:val="0005118A"/>
    <w:rsid w:val="00056C3D"/>
    <w:rsid w:val="00074F99"/>
    <w:rsid w:val="000852C1"/>
    <w:rsid w:val="000A0BD3"/>
    <w:rsid w:val="000A20CB"/>
    <w:rsid w:val="000A23DA"/>
    <w:rsid w:val="000A2EFA"/>
    <w:rsid w:val="000A4A5E"/>
    <w:rsid w:val="000C3DA9"/>
    <w:rsid w:val="000D21B0"/>
    <w:rsid w:val="000F3F9C"/>
    <w:rsid w:val="000F771E"/>
    <w:rsid w:val="000F7FD7"/>
    <w:rsid w:val="00132D96"/>
    <w:rsid w:val="001433C6"/>
    <w:rsid w:val="0016542C"/>
    <w:rsid w:val="001818A1"/>
    <w:rsid w:val="001863CE"/>
    <w:rsid w:val="00191ECB"/>
    <w:rsid w:val="001A1C82"/>
    <w:rsid w:val="001A3CC8"/>
    <w:rsid w:val="001A7554"/>
    <w:rsid w:val="001B0B55"/>
    <w:rsid w:val="001D6F98"/>
    <w:rsid w:val="001D7792"/>
    <w:rsid w:val="001E0E2D"/>
    <w:rsid w:val="0020033C"/>
    <w:rsid w:val="00203701"/>
    <w:rsid w:val="00207E16"/>
    <w:rsid w:val="00211D73"/>
    <w:rsid w:val="0022065B"/>
    <w:rsid w:val="00224A37"/>
    <w:rsid w:val="00230202"/>
    <w:rsid w:val="002561FB"/>
    <w:rsid w:val="002644DA"/>
    <w:rsid w:val="00275157"/>
    <w:rsid w:val="002912CE"/>
    <w:rsid w:val="00297620"/>
    <w:rsid w:val="002A0B12"/>
    <w:rsid w:val="002A3F70"/>
    <w:rsid w:val="002C6686"/>
    <w:rsid w:val="002D49E4"/>
    <w:rsid w:val="002E2E30"/>
    <w:rsid w:val="002E51A8"/>
    <w:rsid w:val="002F15F3"/>
    <w:rsid w:val="002F32D2"/>
    <w:rsid w:val="002F54BE"/>
    <w:rsid w:val="0031233E"/>
    <w:rsid w:val="00315198"/>
    <w:rsid w:val="0032662C"/>
    <w:rsid w:val="00330AC7"/>
    <w:rsid w:val="00336013"/>
    <w:rsid w:val="0033684C"/>
    <w:rsid w:val="00336E8A"/>
    <w:rsid w:val="00354335"/>
    <w:rsid w:val="003555FB"/>
    <w:rsid w:val="003562FD"/>
    <w:rsid w:val="003A3CCB"/>
    <w:rsid w:val="003A433C"/>
    <w:rsid w:val="003B1460"/>
    <w:rsid w:val="003E7EFE"/>
    <w:rsid w:val="0040357D"/>
    <w:rsid w:val="00411D48"/>
    <w:rsid w:val="00436D6D"/>
    <w:rsid w:val="00462556"/>
    <w:rsid w:val="00463940"/>
    <w:rsid w:val="00463FFC"/>
    <w:rsid w:val="00495FEF"/>
    <w:rsid w:val="004B31D9"/>
    <w:rsid w:val="004C4E42"/>
    <w:rsid w:val="004C76DE"/>
    <w:rsid w:val="004D2861"/>
    <w:rsid w:val="004D6B37"/>
    <w:rsid w:val="004E2243"/>
    <w:rsid w:val="0051276A"/>
    <w:rsid w:val="00533738"/>
    <w:rsid w:val="0053501F"/>
    <w:rsid w:val="00542FF5"/>
    <w:rsid w:val="00556E51"/>
    <w:rsid w:val="0057486C"/>
    <w:rsid w:val="00584B55"/>
    <w:rsid w:val="00587676"/>
    <w:rsid w:val="005926D9"/>
    <w:rsid w:val="005A2772"/>
    <w:rsid w:val="005A7A93"/>
    <w:rsid w:val="005B05EC"/>
    <w:rsid w:val="005B2B2E"/>
    <w:rsid w:val="005C1468"/>
    <w:rsid w:val="005D0A36"/>
    <w:rsid w:val="00600D48"/>
    <w:rsid w:val="00622979"/>
    <w:rsid w:val="00627698"/>
    <w:rsid w:val="00627852"/>
    <w:rsid w:val="00664421"/>
    <w:rsid w:val="00665BEB"/>
    <w:rsid w:val="006839FA"/>
    <w:rsid w:val="00685F4F"/>
    <w:rsid w:val="006D6028"/>
    <w:rsid w:val="00701268"/>
    <w:rsid w:val="0073156E"/>
    <w:rsid w:val="007333B6"/>
    <w:rsid w:val="007460C2"/>
    <w:rsid w:val="00753934"/>
    <w:rsid w:val="007556B1"/>
    <w:rsid w:val="00762833"/>
    <w:rsid w:val="0077147B"/>
    <w:rsid w:val="00775367"/>
    <w:rsid w:val="007769C3"/>
    <w:rsid w:val="00791549"/>
    <w:rsid w:val="007A7BEB"/>
    <w:rsid w:val="007B2852"/>
    <w:rsid w:val="007B32C1"/>
    <w:rsid w:val="007C37C4"/>
    <w:rsid w:val="007C75DB"/>
    <w:rsid w:val="007E479E"/>
    <w:rsid w:val="007F7CFA"/>
    <w:rsid w:val="008009C7"/>
    <w:rsid w:val="00817D88"/>
    <w:rsid w:val="00826A82"/>
    <w:rsid w:val="008459EC"/>
    <w:rsid w:val="008614F3"/>
    <w:rsid w:val="00871C44"/>
    <w:rsid w:val="00872505"/>
    <w:rsid w:val="00875886"/>
    <w:rsid w:val="008B0DCE"/>
    <w:rsid w:val="008C0786"/>
    <w:rsid w:val="008C3311"/>
    <w:rsid w:val="008D092E"/>
    <w:rsid w:val="00900D70"/>
    <w:rsid w:val="00900E8B"/>
    <w:rsid w:val="00901835"/>
    <w:rsid w:val="00911096"/>
    <w:rsid w:val="0091396A"/>
    <w:rsid w:val="009222AF"/>
    <w:rsid w:val="00932887"/>
    <w:rsid w:val="009818C7"/>
    <w:rsid w:val="00983195"/>
    <w:rsid w:val="00987C00"/>
    <w:rsid w:val="00993258"/>
    <w:rsid w:val="00993C34"/>
    <w:rsid w:val="009A0802"/>
    <w:rsid w:val="009A374E"/>
    <w:rsid w:val="009A509B"/>
    <w:rsid w:val="009E4EFE"/>
    <w:rsid w:val="00A263EB"/>
    <w:rsid w:val="00A323F1"/>
    <w:rsid w:val="00A3559C"/>
    <w:rsid w:val="00A52571"/>
    <w:rsid w:val="00A71A10"/>
    <w:rsid w:val="00A96C9D"/>
    <w:rsid w:val="00AA1804"/>
    <w:rsid w:val="00AC7550"/>
    <w:rsid w:val="00AD0B69"/>
    <w:rsid w:val="00AD787D"/>
    <w:rsid w:val="00AE3B1A"/>
    <w:rsid w:val="00AF683B"/>
    <w:rsid w:val="00B05290"/>
    <w:rsid w:val="00B4430B"/>
    <w:rsid w:val="00B55E44"/>
    <w:rsid w:val="00B64E57"/>
    <w:rsid w:val="00B80F8A"/>
    <w:rsid w:val="00B87D00"/>
    <w:rsid w:val="00B94A40"/>
    <w:rsid w:val="00BA40BD"/>
    <w:rsid w:val="00BB620A"/>
    <w:rsid w:val="00BC07DC"/>
    <w:rsid w:val="00BC2D2A"/>
    <w:rsid w:val="00BF2A29"/>
    <w:rsid w:val="00BF6CEF"/>
    <w:rsid w:val="00C047C9"/>
    <w:rsid w:val="00C25523"/>
    <w:rsid w:val="00C8302C"/>
    <w:rsid w:val="00CA2C4F"/>
    <w:rsid w:val="00CA4854"/>
    <w:rsid w:val="00CB0185"/>
    <w:rsid w:val="00CF6A30"/>
    <w:rsid w:val="00CF788C"/>
    <w:rsid w:val="00D24C4B"/>
    <w:rsid w:val="00D3693F"/>
    <w:rsid w:val="00D426AD"/>
    <w:rsid w:val="00D42E5E"/>
    <w:rsid w:val="00D95A4D"/>
    <w:rsid w:val="00DA04EF"/>
    <w:rsid w:val="00DA2AEE"/>
    <w:rsid w:val="00DE5048"/>
    <w:rsid w:val="00DF7A7F"/>
    <w:rsid w:val="00E04DD2"/>
    <w:rsid w:val="00E16AF9"/>
    <w:rsid w:val="00E22226"/>
    <w:rsid w:val="00E2608F"/>
    <w:rsid w:val="00E81AC3"/>
    <w:rsid w:val="00E83CAD"/>
    <w:rsid w:val="00E85B31"/>
    <w:rsid w:val="00E96F30"/>
    <w:rsid w:val="00EA0416"/>
    <w:rsid w:val="00EB1AB7"/>
    <w:rsid w:val="00EB4495"/>
    <w:rsid w:val="00EC5E93"/>
    <w:rsid w:val="00EF2619"/>
    <w:rsid w:val="00EF7038"/>
    <w:rsid w:val="00F243D4"/>
    <w:rsid w:val="00F312FA"/>
    <w:rsid w:val="00F342DC"/>
    <w:rsid w:val="00F4559D"/>
    <w:rsid w:val="00F552F5"/>
    <w:rsid w:val="00F702C1"/>
    <w:rsid w:val="00F73B24"/>
    <w:rsid w:val="00F929A4"/>
    <w:rsid w:val="00FA5ECF"/>
    <w:rsid w:val="00FB4A64"/>
    <w:rsid w:val="00FC0C26"/>
    <w:rsid w:val="00FC57D9"/>
    <w:rsid w:val="00FC71CE"/>
    <w:rsid w:val="00FD337B"/>
    <w:rsid w:val="00FE3A41"/>
    <w:rsid w:val="00FF0574"/>
    <w:rsid w:val="00FF5676"/>
    <w:rsid w:val="0AC074DE"/>
    <w:rsid w:val="19B17342"/>
    <w:rsid w:val="1DFA24DE"/>
    <w:rsid w:val="294E0D83"/>
    <w:rsid w:val="31107DE5"/>
    <w:rsid w:val="3A3D7A47"/>
    <w:rsid w:val="6A015D75"/>
    <w:rsid w:val="77DB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1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33601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6013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33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601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33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601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336013"/>
  </w:style>
  <w:style w:type="character" w:styleId="Hyperlink">
    <w:name w:val="Hyperlink"/>
    <w:basedOn w:val="DefaultParagraphFont"/>
    <w:uiPriority w:val="99"/>
    <w:rsid w:val="00336013"/>
    <w:rPr>
      <w:color w:val="0000FF"/>
      <w:u w:val="single"/>
    </w:rPr>
  </w:style>
  <w:style w:type="paragraph" w:customStyle="1" w:styleId="p0">
    <w:name w:val="p0"/>
    <w:basedOn w:val="Normal"/>
    <w:uiPriority w:val="99"/>
    <w:rsid w:val="00336013"/>
    <w:pPr>
      <w:widowControl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</Words>
  <Characters>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关于举办会计师事务所、评估机构党群</dc:title>
  <dc:subject/>
  <dc:creator>lenovo</dc:creator>
  <cp:keywords/>
  <dc:description/>
  <cp:lastModifiedBy>lenovo</cp:lastModifiedBy>
  <cp:revision>3</cp:revision>
  <cp:lastPrinted>2019-09-09T08:17:00Z</cp:lastPrinted>
  <dcterms:created xsi:type="dcterms:W3CDTF">2020-11-13T06:52:00Z</dcterms:created>
  <dcterms:modified xsi:type="dcterms:W3CDTF">2020-11-13T06:53:00Z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